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0D4" w:rsidRDefault="00BC30D4" w:rsidP="00FA5C76">
      <w:pPr>
        <w:jc w:val="right"/>
        <w:rPr>
          <w:rFonts w:ascii="Times New Roman" w:hAnsi="Times New Roman"/>
          <w:sz w:val="36"/>
          <w:szCs w:val="36"/>
        </w:rPr>
      </w:pPr>
    </w:p>
    <w:p w:rsidR="00BC30D4" w:rsidRDefault="00BC30D4" w:rsidP="00FA5C76">
      <w:pPr>
        <w:jc w:val="right"/>
        <w:rPr>
          <w:rFonts w:ascii="Times New Roman" w:hAnsi="Times New Roman"/>
          <w:sz w:val="36"/>
          <w:szCs w:val="36"/>
        </w:rPr>
      </w:pPr>
    </w:p>
    <w:p w:rsidR="00BC30D4" w:rsidRDefault="00BC30D4" w:rsidP="00FA5C76">
      <w:pPr>
        <w:jc w:val="right"/>
        <w:rPr>
          <w:rFonts w:ascii="Times New Roman" w:hAnsi="Times New Roman"/>
          <w:sz w:val="36"/>
          <w:szCs w:val="36"/>
        </w:rPr>
      </w:pPr>
    </w:p>
    <w:p w:rsidR="00BC30D4" w:rsidRPr="008B27B7" w:rsidRDefault="00BC30D4" w:rsidP="00E667FC">
      <w:pPr>
        <w:jc w:val="center"/>
        <w:rPr>
          <w:rFonts w:ascii="Times New Roman" w:hAnsi="Times New Roman"/>
          <w:sz w:val="36"/>
          <w:szCs w:val="36"/>
        </w:rPr>
      </w:pPr>
      <w:r w:rsidRPr="008B27B7">
        <w:rPr>
          <w:rFonts w:ascii="Times New Roman" w:hAnsi="Times New Roman"/>
          <w:sz w:val="36"/>
          <w:szCs w:val="36"/>
        </w:rPr>
        <w:t>Γιάγκος Γιάγκου</w:t>
      </w:r>
    </w:p>
    <w:p w:rsidR="00BC30D4" w:rsidRPr="008B27B7" w:rsidRDefault="00BC30D4" w:rsidP="00FA5C76">
      <w:pPr>
        <w:jc w:val="right"/>
        <w:rPr>
          <w:rFonts w:ascii="Times New Roman" w:hAnsi="Times New Roman"/>
          <w:sz w:val="36"/>
          <w:szCs w:val="36"/>
        </w:rPr>
      </w:pPr>
      <w:r>
        <w:rPr>
          <w:rFonts w:ascii="Times New Roman" w:hAnsi="Times New Roman"/>
          <w:sz w:val="36"/>
          <w:szCs w:val="36"/>
        </w:rPr>
        <w:t xml:space="preserve">                                                                                                      </w:t>
      </w:r>
    </w:p>
    <w:p w:rsidR="00BC30D4" w:rsidRDefault="00BC30D4">
      <w:pPr>
        <w:rPr>
          <w:lang w:val="en-US"/>
        </w:rPr>
      </w:pPr>
    </w:p>
    <w:p w:rsidR="00BC30D4" w:rsidRDefault="00BC30D4">
      <w:pPr>
        <w:rPr>
          <w:lang w:val="en-US"/>
        </w:rPr>
      </w:pPr>
    </w:p>
    <w:p w:rsidR="00BC30D4" w:rsidRDefault="00BC30D4">
      <w:pPr>
        <w:rPr>
          <w:rFonts w:ascii="Times New Roman" w:hAnsi="Times New Roman"/>
        </w:rPr>
      </w:pPr>
    </w:p>
    <w:p w:rsidR="00BC30D4" w:rsidRDefault="00BC30D4">
      <w:pPr>
        <w:rPr>
          <w:rFonts w:ascii="Times New Roman" w:hAnsi="Times New Roman"/>
        </w:rPr>
      </w:pPr>
    </w:p>
    <w:p w:rsidR="00BC30D4" w:rsidRDefault="00BC30D4">
      <w:pPr>
        <w:rPr>
          <w:rFonts w:ascii="Times New Roman" w:hAnsi="Times New Roman"/>
        </w:rPr>
      </w:pPr>
    </w:p>
    <w:p w:rsidR="00BC30D4" w:rsidRDefault="00BC30D4">
      <w:pPr>
        <w:rPr>
          <w:rFonts w:ascii="Times New Roman" w:hAnsi="Times New Roman"/>
        </w:rPr>
      </w:pPr>
    </w:p>
    <w:p w:rsidR="00BC30D4" w:rsidRPr="008B27B7" w:rsidRDefault="00BC30D4" w:rsidP="008B27B7">
      <w:pPr>
        <w:jc w:val="center"/>
        <w:rPr>
          <w:rFonts w:ascii="Times New Roman" w:hAnsi="Times New Roman"/>
          <w:sz w:val="72"/>
          <w:szCs w:val="72"/>
        </w:rPr>
      </w:pPr>
      <w:r w:rsidRPr="008B27B7">
        <w:rPr>
          <w:rFonts w:ascii="Times New Roman" w:hAnsi="Times New Roman"/>
          <w:sz w:val="72"/>
          <w:szCs w:val="72"/>
        </w:rPr>
        <w:t>«Μικροί Ήρωες»</w:t>
      </w:r>
    </w:p>
    <w:p w:rsidR="00BC30D4" w:rsidRDefault="00BC30D4" w:rsidP="008B27B7">
      <w:pPr>
        <w:jc w:val="center"/>
        <w:rPr>
          <w:rFonts w:ascii="Times New Roman" w:hAnsi="Times New Roman"/>
        </w:rPr>
      </w:pPr>
    </w:p>
    <w:p w:rsidR="00BC30D4" w:rsidRPr="008B27B7" w:rsidRDefault="00BC30D4" w:rsidP="008B27B7">
      <w:pPr>
        <w:jc w:val="center"/>
        <w:rPr>
          <w:rFonts w:ascii="Times New Roman" w:hAnsi="Times New Roman"/>
          <w:sz w:val="48"/>
          <w:szCs w:val="48"/>
        </w:rPr>
      </w:pPr>
      <w:r w:rsidRPr="008B27B7">
        <w:rPr>
          <w:rFonts w:ascii="Times New Roman" w:hAnsi="Times New Roman"/>
          <w:sz w:val="48"/>
          <w:szCs w:val="48"/>
        </w:rPr>
        <w:t>2012</w:t>
      </w:r>
    </w:p>
    <w:p w:rsidR="00BC30D4" w:rsidRDefault="00BC30D4">
      <w:pPr>
        <w:rPr>
          <w:rFonts w:ascii="Times New Roman" w:hAnsi="Times New Roman"/>
        </w:rPr>
      </w:pPr>
    </w:p>
    <w:p w:rsidR="00BC30D4" w:rsidRPr="008B27B7" w:rsidRDefault="00BC30D4" w:rsidP="00E667FC">
      <w:pPr>
        <w:rPr>
          <w:rFonts w:ascii="Times New Roman" w:hAnsi="Times New Roman"/>
          <w:sz w:val="36"/>
          <w:szCs w:val="36"/>
        </w:rPr>
      </w:pPr>
    </w:p>
    <w:p w:rsidR="00BC30D4" w:rsidRPr="00FA5C76" w:rsidRDefault="00BC30D4" w:rsidP="008B27B7">
      <w:pPr>
        <w:jc w:val="right"/>
        <w:rPr>
          <w:rFonts w:ascii="Times New Roman" w:hAnsi="Times New Roman"/>
          <w:sz w:val="28"/>
          <w:szCs w:val="28"/>
        </w:rPr>
      </w:pPr>
    </w:p>
    <w:p w:rsidR="00BC30D4" w:rsidRDefault="00BC30D4">
      <w:pPr>
        <w:rPr>
          <w:rFonts w:ascii="Times New Roman" w:hAnsi="Times New Roman"/>
        </w:rPr>
      </w:pPr>
    </w:p>
    <w:p w:rsidR="00BC30D4" w:rsidRDefault="00BC30D4">
      <w:pPr>
        <w:rPr>
          <w:rFonts w:ascii="Times New Roman" w:hAnsi="Times New Roman"/>
        </w:rPr>
      </w:pPr>
    </w:p>
    <w:p w:rsidR="00BC30D4" w:rsidRDefault="00BC30D4">
      <w:pPr>
        <w:rPr>
          <w:rFonts w:ascii="Times New Roman" w:hAnsi="Times New Roman"/>
        </w:rPr>
      </w:pPr>
    </w:p>
    <w:p w:rsidR="00BC30D4" w:rsidRDefault="00BC30D4">
      <w:pPr>
        <w:rPr>
          <w:rFonts w:ascii="Times New Roman" w:hAnsi="Times New Roman"/>
        </w:rPr>
      </w:pPr>
    </w:p>
    <w:p w:rsidR="00BC30D4"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sz w:val="72"/>
          <w:szCs w:val="72"/>
        </w:rPr>
      </w:pPr>
    </w:p>
    <w:p w:rsidR="00BC30D4" w:rsidRPr="00FA5C76" w:rsidRDefault="00BC30D4">
      <w:pPr>
        <w:rPr>
          <w:rFonts w:ascii="Times New Roman" w:hAnsi="Times New Roman"/>
          <w:sz w:val="72"/>
          <w:szCs w:val="72"/>
        </w:rPr>
      </w:pPr>
    </w:p>
    <w:p w:rsidR="00BC30D4" w:rsidRPr="008B27B7" w:rsidRDefault="00BC30D4">
      <w:pPr>
        <w:rPr>
          <w:rFonts w:ascii="Times New Roman" w:hAnsi="Times New Roman"/>
          <w:sz w:val="72"/>
          <w:szCs w:val="72"/>
        </w:rPr>
      </w:pPr>
      <w:r w:rsidRPr="008B27B7">
        <w:rPr>
          <w:rFonts w:ascii="Times New Roman" w:hAnsi="Times New Roman"/>
          <w:sz w:val="72"/>
          <w:szCs w:val="72"/>
        </w:rPr>
        <w:t>Βιογραφικό:</w:t>
      </w:r>
    </w:p>
    <w:p w:rsidR="00BC30D4" w:rsidRPr="00FA5C76" w:rsidRDefault="00BC30D4">
      <w:pPr>
        <w:rPr>
          <w:rFonts w:ascii="Times New Roman" w:hAnsi="Times New Roman"/>
          <w:sz w:val="24"/>
          <w:szCs w:val="24"/>
        </w:rPr>
      </w:pPr>
    </w:p>
    <w:p w:rsidR="00BC30D4" w:rsidRPr="008B27B7" w:rsidRDefault="00BC30D4">
      <w:pPr>
        <w:rPr>
          <w:rFonts w:ascii="Times New Roman" w:hAnsi="Times New Roman"/>
          <w:sz w:val="24"/>
          <w:szCs w:val="24"/>
        </w:rPr>
      </w:pPr>
      <w:r w:rsidRPr="008B27B7">
        <w:rPr>
          <w:rFonts w:ascii="Times New Roman" w:hAnsi="Times New Roman"/>
          <w:sz w:val="24"/>
          <w:szCs w:val="24"/>
        </w:rPr>
        <w:t>Γιάγκος Γιάγκου. Γεννήθηκε το 1973 στην Κύπρο. Σπούδασε Ιστορία – Αρχαιολογία στο Πανεπιστήμιο Αθηνών. Εργάζεται εδώ και 12 χρόνια ως εκπαιδευτικός στη Μέση Εκπαίδευση. Ασχολείται με την συγγραφή σεναρίων, την σκηνοθεσία θεατρικών έργων και την φωτογραφία.</w:t>
      </w:r>
    </w:p>
    <w:p w:rsidR="00BC30D4" w:rsidRPr="008B27B7" w:rsidRDefault="00BC30D4">
      <w:pPr>
        <w:rPr>
          <w:rFonts w:ascii="Times New Roman" w:hAnsi="Times New Roman"/>
        </w:rPr>
      </w:pPr>
    </w:p>
    <w:p w:rsidR="00BC30D4" w:rsidRPr="008B27B7" w:rsidRDefault="00BC30D4">
      <w:pPr>
        <w:rPr>
          <w:rFonts w:ascii="Times New Roman" w:hAnsi="Times New Roman"/>
        </w:rPr>
      </w:pPr>
    </w:p>
    <w:p w:rsidR="00BC30D4" w:rsidRPr="008B27B7" w:rsidRDefault="00BC30D4">
      <w:pPr>
        <w:rPr>
          <w:rFonts w:ascii="Times New Roman" w:hAnsi="Times New Roman"/>
        </w:rPr>
      </w:pPr>
    </w:p>
    <w:p w:rsidR="00BC30D4" w:rsidRPr="008B27B7" w:rsidRDefault="00BC30D4">
      <w:pPr>
        <w:rPr>
          <w:rFonts w:ascii="Times New Roman" w:hAnsi="Times New Roman"/>
        </w:rPr>
      </w:pPr>
    </w:p>
    <w:p w:rsidR="00BC30D4" w:rsidRPr="008B27B7" w:rsidRDefault="00BC30D4">
      <w:pPr>
        <w:rPr>
          <w:rFonts w:ascii="Times New Roman" w:hAnsi="Times New Roman"/>
        </w:rPr>
      </w:pPr>
    </w:p>
    <w:p w:rsidR="00BC30D4" w:rsidRPr="008B27B7"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8B27B7"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8B27B7"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sz w:val="72"/>
          <w:szCs w:val="72"/>
        </w:rPr>
      </w:pPr>
    </w:p>
    <w:p w:rsidR="00BC30D4" w:rsidRPr="00FA5C76" w:rsidRDefault="00BC30D4">
      <w:pPr>
        <w:rPr>
          <w:rFonts w:ascii="Times New Roman" w:hAnsi="Times New Roman"/>
          <w:sz w:val="72"/>
          <w:szCs w:val="72"/>
        </w:rPr>
      </w:pPr>
    </w:p>
    <w:p w:rsidR="00BC30D4" w:rsidRPr="00FA5C76" w:rsidRDefault="00BC30D4">
      <w:pPr>
        <w:rPr>
          <w:rFonts w:ascii="Times New Roman" w:hAnsi="Times New Roman"/>
          <w:sz w:val="72"/>
          <w:szCs w:val="72"/>
        </w:rPr>
      </w:pPr>
      <w:r w:rsidRPr="008B27B7">
        <w:rPr>
          <w:rFonts w:ascii="Times New Roman" w:hAnsi="Times New Roman"/>
          <w:sz w:val="72"/>
          <w:szCs w:val="72"/>
          <w:lang w:val="en-US"/>
        </w:rPr>
        <w:t>The</w:t>
      </w:r>
      <w:r w:rsidRPr="00FA5C76">
        <w:rPr>
          <w:rFonts w:ascii="Times New Roman" w:hAnsi="Times New Roman"/>
          <w:sz w:val="72"/>
          <w:szCs w:val="72"/>
        </w:rPr>
        <w:t xml:space="preserve"> </w:t>
      </w:r>
      <w:r w:rsidRPr="008B27B7">
        <w:rPr>
          <w:rFonts w:ascii="Times New Roman" w:hAnsi="Times New Roman"/>
          <w:sz w:val="72"/>
          <w:szCs w:val="72"/>
          <w:lang w:val="en-US"/>
        </w:rPr>
        <w:t>story</w:t>
      </w:r>
      <w:r w:rsidRPr="00FA5C76">
        <w:rPr>
          <w:rFonts w:ascii="Times New Roman" w:hAnsi="Times New Roman"/>
          <w:sz w:val="72"/>
          <w:szCs w:val="72"/>
        </w:rPr>
        <w:t xml:space="preserve"> </w:t>
      </w:r>
      <w:r w:rsidRPr="008B27B7">
        <w:rPr>
          <w:rFonts w:ascii="Times New Roman" w:hAnsi="Times New Roman"/>
          <w:sz w:val="72"/>
          <w:szCs w:val="72"/>
          <w:lang w:val="en-US"/>
        </w:rPr>
        <w:t>is</w:t>
      </w:r>
      <w:r w:rsidRPr="00FA5C76">
        <w:rPr>
          <w:rFonts w:ascii="Times New Roman" w:hAnsi="Times New Roman"/>
          <w:sz w:val="72"/>
          <w:szCs w:val="72"/>
        </w:rPr>
        <w:t xml:space="preserve"> </w:t>
      </w:r>
      <w:r w:rsidRPr="008B27B7">
        <w:rPr>
          <w:rFonts w:ascii="Times New Roman" w:hAnsi="Times New Roman"/>
          <w:sz w:val="72"/>
          <w:szCs w:val="72"/>
          <w:lang w:val="en-US"/>
        </w:rPr>
        <w:t>about</w:t>
      </w:r>
      <w:r w:rsidRPr="00FA5C76">
        <w:rPr>
          <w:rFonts w:ascii="Times New Roman" w:hAnsi="Times New Roman"/>
          <w:sz w:val="72"/>
          <w:szCs w:val="72"/>
        </w:rPr>
        <w:t>….</w:t>
      </w:r>
    </w:p>
    <w:p w:rsidR="00BC30D4" w:rsidRPr="00FA5C76" w:rsidRDefault="00BC30D4">
      <w:pPr>
        <w:rPr>
          <w:rFonts w:ascii="Times New Roman" w:hAnsi="Times New Roman"/>
          <w:sz w:val="24"/>
          <w:szCs w:val="24"/>
        </w:rPr>
      </w:pPr>
    </w:p>
    <w:p w:rsidR="00BC30D4" w:rsidRPr="00FA5C76" w:rsidRDefault="00BC30D4">
      <w:pPr>
        <w:rPr>
          <w:rFonts w:ascii="Times New Roman" w:hAnsi="Times New Roman"/>
          <w:sz w:val="24"/>
          <w:szCs w:val="24"/>
        </w:rPr>
      </w:pPr>
      <w:r w:rsidRPr="008B27B7">
        <w:rPr>
          <w:rFonts w:ascii="Times New Roman" w:hAnsi="Times New Roman"/>
          <w:sz w:val="24"/>
          <w:szCs w:val="24"/>
        </w:rPr>
        <w:t>Μια ολιγομελή οικογένεια βρίσκεται για βόλτα σε ένα μεγάλο Λούνα Παρκ. Ένας άντρας που έχασε τη γυναίκα και το μικρό παιδί του από αυτοκινητιστικό ατύχημα βρίσκεται εκεί. Το αγοράκι 3χρ. Πέφτει θύμα απαγωγής. Μετά από 18 χρόνια το νεαρό αγόρι φοιτά σε πανεπιστημιακή σχολή .εντελώς τυχαία την πραγματική του ιστορία. Ο απαγωγέας πατέρας του αυτοκτονεί. Επιστρέφει ξανά και διστακτικά στην οικογένεια του. Στο νεκροταφείο αφήνει λίγα λ</w:t>
      </w:r>
      <w:r>
        <w:rPr>
          <w:rFonts w:ascii="Times New Roman" w:hAnsi="Times New Roman"/>
          <w:sz w:val="24"/>
          <w:szCs w:val="24"/>
        </w:rPr>
        <w:t xml:space="preserve">ουλούδια στον απαγωγέα πατέρα </w:t>
      </w: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FA5C76" w:rsidRDefault="00BC30D4">
      <w:pPr>
        <w:rPr>
          <w:rFonts w:ascii="Times New Roman" w:hAnsi="Times New Roman"/>
        </w:rPr>
      </w:pPr>
    </w:p>
    <w:p w:rsidR="00BC30D4" w:rsidRPr="008B27B7" w:rsidRDefault="00BC30D4">
      <w:pPr>
        <w:rPr>
          <w:rFonts w:ascii="Times New Roman" w:hAnsi="Times New Roman"/>
        </w:rPr>
      </w:pPr>
    </w:p>
    <w:p w:rsidR="00BC30D4" w:rsidRPr="008B27B7" w:rsidRDefault="00BC30D4" w:rsidP="008B27B7">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ΑΥΤΟΚΙΝΗΤΟ/ ΔΡΟΜΟΣ</w:t>
      </w:r>
    </w:p>
    <w:p w:rsidR="00BC30D4" w:rsidRPr="00FA5C76" w:rsidRDefault="00BC30D4" w:rsidP="008B27B7">
      <w:pPr>
        <w:pStyle w:val="ListParagraph"/>
        <w:rPr>
          <w:rFonts w:ascii="Times New Roman" w:hAnsi="Times New Roman"/>
          <w:sz w:val="24"/>
          <w:szCs w:val="24"/>
        </w:rPr>
      </w:pPr>
      <w:r w:rsidRPr="008B27B7">
        <w:rPr>
          <w:rFonts w:ascii="Times New Roman" w:hAnsi="Times New Roman"/>
          <w:sz w:val="24"/>
          <w:szCs w:val="24"/>
        </w:rPr>
        <w:t>Ένα αυτοκίνητο μέσα στο οποίο βρίσκεται μια οικογένεια οδεύει. Χαρούμενη ατμόσφαιρα από τα δύο παιδάκια 3χρ και 5χρ στο πίσω κάθισμα. Ο πατέρας κάθε τόσο κοιτάζει τα παιδιά από το καθρεφτάκι του αυτοκινήτου.</w:t>
      </w:r>
    </w:p>
    <w:p w:rsidR="00BC30D4" w:rsidRPr="00FA5C76" w:rsidRDefault="00BC30D4" w:rsidP="008B27B7">
      <w:pPr>
        <w:pStyle w:val="ListParagraph"/>
        <w:rPr>
          <w:rFonts w:ascii="Times New Roman" w:hAnsi="Times New Roman"/>
          <w:sz w:val="24"/>
          <w:szCs w:val="24"/>
        </w:rPr>
      </w:pPr>
    </w:p>
    <w:p w:rsidR="00BC30D4" w:rsidRPr="008B27B7" w:rsidRDefault="00BC30D4" w:rsidP="00D4711F">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Default="00BC30D4" w:rsidP="008B27B7">
      <w:pPr>
        <w:pStyle w:val="ListParagraph"/>
        <w:rPr>
          <w:rFonts w:ascii="Times New Roman" w:hAnsi="Times New Roman"/>
          <w:sz w:val="24"/>
          <w:szCs w:val="24"/>
          <w:lang w:val="en-US"/>
        </w:rPr>
      </w:pPr>
      <w:r w:rsidRPr="008B27B7">
        <w:rPr>
          <w:rFonts w:ascii="Times New Roman" w:hAnsi="Times New Roman"/>
          <w:sz w:val="24"/>
          <w:szCs w:val="24"/>
        </w:rPr>
        <w:t xml:space="preserve">Ένας μοναχικός άντρας κάπου στα 40χρ φορώντας μια μαύρη καπαρντίνα περπατά με απλανές βλέμμα ανάμεσα στο κόσμο. Τα μάτια του βουρκωμένα. </w:t>
      </w:r>
    </w:p>
    <w:p w:rsidR="00BC30D4" w:rsidRPr="008B27B7" w:rsidRDefault="00BC30D4" w:rsidP="008B27B7">
      <w:pPr>
        <w:pStyle w:val="ListParagraph"/>
        <w:rPr>
          <w:rFonts w:ascii="Times New Roman" w:hAnsi="Times New Roman"/>
          <w:sz w:val="24"/>
          <w:szCs w:val="24"/>
          <w:lang w:val="en-US"/>
        </w:rPr>
      </w:pPr>
    </w:p>
    <w:p w:rsidR="00BC30D4" w:rsidRPr="008B27B7" w:rsidRDefault="00BC30D4" w:rsidP="00D4711F">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ΕΙΣΟΔΟΣ ΛΟΥΝΑ ΠΑΡΚ</w:t>
      </w:r>
    </w:p>
    <w:p w:rsidR="00BC30D4" w:rsidRPr="008B27B7" w:rsidRDefault="00BC30D4" w:rsidP="00D4711F">
      <w:pPr>
        <w:pStyle w:val="ListParagraph"/>
        <w:rPr>
          <w:rFonts w:ascii="Times New Roman" w:hAnsi="Times New Roman"/>
          <w:sz w:val="24"/>
          <w:szCs w:val="24"/>
        </w:rPr>
      </w:pPr>
      <w:r w:rsidRPr="008B27B7">
        <w:rPr>
          <w:rFonts w:ascii="Times New Roman" w:hAnsi="Times New Roman"/>
          <w:sz w:val="24"/>
          <w:szCs w:val="24"/>
        </w:rPr>
        <w:t>Η μητέρα κρατά από το χέρι το 3χρ αγοράκι. Ο πατέρας στη σειρά κόβει εισιτήρια εισόδου στο Λούνα Πάρκ ( ενώ κατεβάζει τον μικρό Στάθη κάτω)</w:t>
      </w:r>
    </w:p>
    <w:p w:rsidR="00BC30D4" w:rsidRPr="00FA5C76" w:rsidRDefault="00BC30D4" w:rsidP="00D4711F">
      <w:pPr>
        <w:pStyle w:val="ListParagraph"/>
        <w:rPr>
          <w:rFonts w:ascii="Times New Roman" w:hAnsi="Times New Roman"/>
          <w:sz w:val="24"/>
          <w:szCs w:val="24"/>
        </w:rPr>
      </w:pPr>
      <w:r w:rsidRPr="008B27B7">
        <w:rPr>
          <w:rFonts w:ascii="Times New Roman" w:hAnsi="Times New Roman"/>
          <w:sz w:val="24"/>
          <w:szCs w:val="24"/>
        </w:rPr>
        <w:t>Μητέρα: Θανάση εσύ θα κρατάς τον Στάθη από το χέρι και υα τον προσέχεις σε παρακαλώ</w:t>
      </w:r>
    </w:p>
    <w:p w:rsidR="00BC30D4" w:rsidRPr="00FA5C76" w:rsidRDefault="00BC30D4" w:rsidP="00D4711F">
      <w:pPr>
        <w:pStyle w:val="ListParagraph"/>
        <w:rPr>
          <w:rFonts w:ascii="Times New Roman" w:hAnsi="Times New Roman"/>
          <w:sz w:val="24"/>
          <w:szCs w:val="24"/>
        </w:rPr>
      </w:pPr>
    </w:p>
    <w:p w:rsidR="00BC30D4" w:rsidRPr="008B27B7" w:rsidRDefault="00BC30D4" w:rsidP="00D4711F">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Pr="00FA5C76" w:rsidRDefault="00BC30D4" w:rsidP="00D4711F">
      <w:pPr>
        <w:pStyle w:val="ListParagraph"/>
        <w:rPr>
          <w:rFonts w:ascii="Times New Roman" w:hAnsi="Times New Roman"/>
          <w:sz w:val="24"/>
          <w:szCs w:val="24"/>
        </w:rPr>
      </w:pPr>
      <w:r w:rsidRPr="008B27B7">
        <w:rPr>
          <w:rFonts w:ascii="Times New Roman" w:hAnsi="Times New Roman"/>
          <w:sz w:val="24"/>
          <w:szCs w:val="24"/>
        </w:rPr>
        <w:t>Ο μοναχικός άντρας περπατά ανάμεσα στο κόσμο που κατακλύζει το Λούνα παρκ. Σταματά μπροστά από ένα καρουσέλ κοιτάζοντας τα παιδάκια που παίζουν χαμογελώντας και φωνάζοντας.</w:t>
      </w:r>
    </w:p>
    <w:p w:rsidR="00BC30D4" w:rsidRPr="00FA5C76" w:rsidRDefault="00BC30D4" w:rsidP="00D4711F">
      <w:pPr>
        <w:pStyle w:val="ListParagraph"/>
        <w:rPr>
          <w:rFonts w:ascii="Times New Roman" w:hAnsi="Times New Roman"/>
          <w:sz w:val="24"/>
          <w:szCs w:val="24"/>
        </w:rPr>
      </w:pPr>
    </w:p>
    <w:p w:rsidR="00BC30D4" w:rsidRPr="008B27B7" w:rsidRDefault="00BC30D4" w:rsidP="00D4711F">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Τα δύο παιδάκια, ο Στάθης και ο Θάνος περπατάνε χέρι χέρι  κρατώντας παγωτά στα χέρια τους. Οι γονείς τους πίσω.</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Θανάσης: Μπαμπά να ανεβούμε στο καρουσέλ;</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Στάθης: Ναι, μπαμπά, καρουσέλ.</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Θανάσης: Σε παρακαλώ μπαμπά.</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Ο πατέρας κοιτάζει την μητέρα και χαμογελάνε.</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Μητέρα: Θα προσέχετε; ( απευθυνόμενη στα παιδιά της)</w:t>
      </w:r>
    </w:p>
    <w:p w:rsidR="00BC30D4" w:rsidRPr="008B27B7" w:rsidRDefault="00BC30D4" w:rsidP="008726EE">
      <w:pPr>
        <w:pStyle w:val="ListParagraph"/>
        <w:rPr>
          <w:rFonts w:ascii="Times New Roman" w:hAnsi="Times New Roman"/>
          <w:sz w:val="24"/>
          <w:szCs w:val="24"/>
        </w:rPr>
      </w:pPr>
      <w:r w:rsidRPr="008B27B7">
        <w:rPr>
          <w:rFonts w:ascii="Times New Roman" w:hAnsi="Times New Roman"/>
          <w:sz w:val="24"/>
          <w:szCs w:val="24"/>
        </w:rPr>
        <w:t>Θανάσης: Ναι, ναι, μαμά.</w:t>
      </w:r>
    </w:p>
    <w:p w:rsidR="00BC30D4" w:rsidRPr="00FA5C76" w:rsidRDefault="00BC30D4" w:rsidP="008726EE">
      <w:pPr>
        <w:pStyle w:val="ListParagraph"/>
        <w:rPr>
          <w:rFonts w:ascii="Times New Roman" w:hAnsi="Times New Roman"/>
          <w:sz w:val="24"/>
          <w:szCs w:val="24"/>
        </w:rPr>
      </w:pPr>
      <w:r w:rsidRPr="008B27B7">
        <w:rPr>
          <w:rFonts w:ascii="Times New Roman" w:hAnsi="Times New Roman"/>
          <w:sz w:val="24"/>
          <w:szCs w:val="24"/>
        </w:rPr>
        <w:t>Πατέρας: Αφού θα προσέχετε να ανεβείτε ….</w:t>
      </w:r>
    </w:p>
    <w:p w:rsidR="00BC30D4" w:rsidRPr="00FA5C76" w:rsidRDefault="00BC30D4" w:rsidP="008726EE">
      <w:pPr>
        <w:pStyle w:val="ListParagraph"/>
        <w:rPr>
          <w:rFonts w:ascii="Times New Roman" w:hAnsi="Times New Roman"/>
          <w:sz w:val="24"/>
          <w:szCs w:val="24"/>
        </w:rPr>
      </w:pPr>
    </w:p>
    <w:p w:rsidR="00BC30D4" w:rsidRPr="008B27B7" w:rsidRDefault="00BC30D4" w:rsidP="008726EE">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Default="00BC30D4" w:rsidP="008726EE">
      <w:pPr>
        <w:pStyle w:val="ListParagraph"/>
        <w:rPr>
          <w:rFonts w:ascii="Times New Roman" w:hAnsi="Times New Roman"/>
          <w:sz w:val="24"/>
          <w:szCs w:val="24"/>
          <w:lang w:val="en-US"/>
        </w:rPr>
      </w:pPr>
      <w:r w:rsidRPr="008B27B7">
        <w:rPr>
          <w:rFonts w:ascii="Times New Roman" w:hAnsi="Times New Roman"/>
          <w:sz w:val="24"/>
          <w:szCs w:val="24"/>
        </w:rPr>
        <w:t>Ο μοναχικός κύριος κοιτάζει τα μικρά παιδάκια που παίζουν στο καρουσέλ. Δάκρυα τρέχουν από τα μάτια του.</w:t>
      </w:r>
    </w:p>
    <w:p w:rsidR="00BC30D4" w:rsidRPr="008B27B7" w:rsidRDefault="00BC30D4" w:rsidP="008726EE">
      <w:pPr>
        <w:pStyle w:val="ListParagraph"/>
        <w:rPr>
          <w:rFonts w:ascii="Times New Roman" w:hAnsi="Times New Roman"/>
          <w:sz w:val="24"/>
          <w:szCs w:val="24"/>
          <w:lang w:val="en-US"/>
        </w:rPr>
      </w:pPr>
    </w:p>
    <w:p w:rsidR="00BC30D4" w:rsidRPr="008B27B7" w:rsidRDefault="00BC30D4" w:rsidP="008726EE">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Pr="00FA5C76" w:rsidRDefault="00BC30D4" w:rsidP="008726EE">
      <w:pPr>
        <w:pStyle w:val="ListParagraph"/>
        <w:rPr>
          <w:rFonts w:ascii="Times New Roman" w:hAnsi="Times New Roman"/>
          <w:sz w:val="24"/>
          <w:szCs w:val="24"/>
        </w:rPr>
      </w:pPr>
      <w:r w:rsidRPr="008B27B7">
        <w:rPr>
          <w:rFonts w:ascii="Times New Roman" w:hAnsi="Times New Roman"/>
          <w:sz w:val="24"/>
          <w:szCs w:val="24"/>
        </w:rPr>
        <w:t>Η μητέρα ανεβάζει τον μικρό Στάθη και Θανάση μαζί στο καρουσέλ. Χαμόγελα από τα μικρά παιδιά.</w:t>
      </w:r>
    </w:p>
    <w:p w:rsidR="00BC30D4" w:rsidRPr="00FA5C76" w:rsidRDefault="00BC30D4" w:rsidP="008726EE">
      <w:pPr>
        <w:pStyle w:val="ListParagraph"/>
        <w:rPr>
          <w:rFonts w:ascii="Times New Roman" w:hAnsi="Times New Roman"/>
          <w:sz w:val="24"/>
          <w:szCs w:val="24"/>
        </w:rPr>
      </w:pPr>
    </w:p>
    <w:p w:rsidR="00BC30D4" w:rsidRPr="008B27B7" w:rsidRDefault="00BC30D4" w:rsidP="00ED3426">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Default="00BC30D4" w:rsidP="00ED3426">
      <w:pPr>
        <w:pStyle w:val="ListParagraph"/>
        <w:rPr>
          <w:rFonts w:ascii="Times New Roman" w:hAnsi="Times New Roman"/>
          <w:sz w:val="24"/>
          <w:szCs w:val="24"/>
          <w:lang w:val="en-US"/>
        </w:rPr>
      </w:pPr>
      <w:r w:rsidRPr="008B27B7">
        <w:rPr>
          <w:rFonts w:ascii="Times New Roman" w:hAnsi="Times New Roman"/>
          <w:sz w:val="24"/>
          <w:szCs w:val="24"/>
        </w:rPr>
        <w:t>Ο μοναχικός άντρας κοιτάζει δακρυσμένος το καρουσέλ. Το βλέμμα του στο μικρό Στάθη. Έκπληξη τα μάτια του ανοίγουν διάπλατα.</w:t>
      </w:r>
    </w:p>
    <w:p w:rsidR="00BC30D4" w:rsidRPr="008B27B7" w:rsidRDefault="00BC30D4" w:rsidP="00ED3426">
      <w:pPr>
        <w:pStyle w:val="ListParagraph"/>
        <w:rPr>
          <w:rFonts w:ascii="Times New Roman" w:hAnsi="Times New Roman"/>
          <w:sz w:val="24"/>
          <w:szCs w:val="24"/>
          <w:lang w:val="en-US"/>
        </w:rPr>
      </w:pPr>
    </w:p>
    <w:p w:rsidR="00BC30D4" w:rsidRPr="008B27B7" w:rsidRDefault="00BC30D4" w:rsidP="00DB3B9E">
      <w:pPr>
        <w:pStyle w:val="ListParagraph"/>
        <w:numPr>
          <w:ilvl w:val="0"/>
          <w:numId w:val="1"/>
        </w:numPr>
        <w:rPr>
          <w:rFonts w:ascii="Times New Roman" w:hAnsi="Times New Roman"/>
          <w:sz w:val="24"/>
          <w:szCs w:val="24"/>
        </w:rPr>
      </w:pPr>
      <w:r w:rsidRPr="008B27B7">
        <w:rPr>
          <w:rFonts w:ascii="Times New Roman" w:hAnsi="Times New Roman"/>
          <w:sz w:val="24"/>
          <w:szCs w:val="24"/>
          <w:lang w:val="en-US"/>
        </w:rPr>
        <w:t>FADE</w:t>
      </w:r>
      <w:r w:rsidRPr="008B27B7">
        <w:rPr>
          <w:rFonts w:ascii="Times New Roman" w:hAnsi="Times New Roman"/>
          <w:sz w:val="24"/>
          <w:szCs w:val="24"/>
        </w:rPr>
        <w:t xml:space="preserve"> </w:t>
      </w:r>
      <w:r w:rsidRPr="008B27B7">
        <w:rPr>
          <w:rFonts w:ascii="Times New Roman" w:hAnsi="Times New Roman"/>
          <w:sz w:val="24"/>
          <w:szCs w:val="24"/>
          <w:lang w:val="en-US"/>
        </w:rPr>
        <w:t>OUT</w:t>
      </w:r>
      <w:r w:rsidRPr="008B27B7">
        <w:rPr>
          <w:rFonts w:ascii="Times New Roman" w:hAnsi="Times New Roman"/>
          <w:sz w:val="24"/>
          <w:szCs w:val="24"/>
        </w:rPr>
        <w:t>/μαυρόασπρο φόντο ΒΡΑΔΥ/ ΕΞΩΤΕΡΙΚΟ/ ΔΡΟΜΟΣ ( πριν 2 μήνες</w:t>
      </w:r>
    </w:p>
    <w:p w:rsidR="00BC30D4" w:rsidRPr="008B27B7" w:rsidRDefault="00BC30D4" w:rsidP="00DB3B9E">
      <w:pPr>
        <w:pStyle w:val="ListParagraph"/>
        <w:rPr>
          <w:rFonts w:ascii="Times New Roman" w:hAnsi="Times New Roman"/>
          <w:sz w:val="24"/>
          <w:szCs w:val="24"/>
        </w:rPr>
      </w:pPr>
      <w:r w:rsidRPr="008B27B7">
        <w:rPr>
          <w:rFonts w:ascii="Times New Roman" w:hAnsi="Times New Roman"/>
          <w:sz w:val="24"/>
          <w:szCs w:val="24"/>
        </w:rPr>
        <w:t>Βροχή ασταμάτητα. Ένα αυτοκίνητο σταθμεύει. Μια γυναίκα με ένα μικρό παιδί αγκαλιά, βγαίνει γρήγορα από ένα αμάξι προσπαθεί τρέχοντας να περάσει απέναντι. Βρέχει ασταμάτητα. Φώτα αυτοκινήτου στο πρόσωπο τους. Το μικρό αγοράκι μοιάζει με τον Στάθη του παρόντος. Το αυτοκίνητο τους κτυπά. Η μορφή του πατέρα καρφώνεται στο τζάμι. Ουρλιάζει. Αναγνωρίζουμε τον μοναχικό κύριο.</w:t>
      </w:r>
    </w:p>
    <w:p w:rsidR="00BC30D4" w:rsidRDefault="00BC30D4" w:rsidP="00DB3B9E">
      <w:pPr>
        <w:pStyle w:val="ListParagraph"/>
        <w:rPr>
          <w:rFonts w:ascii="Times New Roman" w:hAnsi="Times New Roman"/>
          <w:sz w:val="24"/>
          <w:szCs w:val="24"/>
          <w:lang w:val="en-US"/>
        </w:rPr>
      </w:pPr>
      <w:r w:rsidRPr="008B27B7">
        <w:rPr>
          <w:rFonts w:ascii="Times New Roman" w:hAnsi="Times New Roman"/>
          <w:sz w:val="24"/>
          <w:szCs w:val="24"/>
        </w:rPr>
        <w:t>ΜΟΝΑΧΙΚΟΣ ΑΝΤΡΑΣ: Όχι ….. όχι…… όχιιιιιιιιιιι</w:t>
      </w:r>
    </w:p>
    <w:p w:rsidR="00BC30D4" w:rsidRPr="008B27B7" w:rsidRDefault="00BC30D4" w:rsidP="00DB3B9E">
      <w:pPr>
        <w:pStyle w:val="ListParagraph"/>
        <w:rPr>
          <w:rFonts w:ascii="Times New Roman" w:hAnsi="Times New Roman"/>
          <w:sz w:val="24"/>
          <w:szCs w:val="24"/>
          <w:lang w:val="en-US"/>
        </w:rPr>
      </w:pPr>
    </w:p>
    <w:p w:rsidR="00BC30D4" w:rsidRPr="008B27B7" w:rsidRDefault="00BC30D4" w:rsidP="00DB3B9E">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Pr="008B27B7" w:rsidRDefault="00BC30D4" w:rsidP="00DB3B9E">
      <w:pPr>
        <w:pStyle w:val="ListParagraph"/>
        <w:rPr>
          <w:rFonts w:ascii="Times New Roman" w:hAnsi="Times New Roman"/>
          <w:sz w:val="24"/>
          <w:szCs w:val="24"/>
        </w:rPr>
      </w:pPr>
      <w:r w:rsidRPr="008B27B7">
        <w:rPr>
          <w:rFonts w:ascii="Times New Roman" w:hAnsi="Times New Roman"/>
          <w:sz w:val="24"/>
          <w:szCs w:val="24"/>
        </w:rPr>
        <w:t>Θανάσης: Ποπ-κορν μπαμπά</w:t>
      </w:r>
    </w:p>
    <w:p w:rsidR="00BC30D4" w:rsidRPr="008B27B7" w:rsidRDefault="00BC30D4" w:rsidP="00DB3B9E">
      <w:pPr>
        <w:pStyle w:val="ListParagraph"/>
        <w:rPr>
          <w:rFonts w:ascii="Times New Roman" w:hAnsi="Times New Roman"/>
          <w:sz w:val="24"/>
          <w:szCs w:val="24"/>
        </w:rPr>
      </w:pPr>
      <w:r w:rsidRPr="008B27B7">
        <w:rPr>
          <w:rFonts w:ascii="Times New Roman" w:hAnsi="Times New Roman"/>
          <w:sz w:val="24"/>
          <w:szCs w:val="24"/>
        </w:rPr>
        <w:t>Πατέρας: Ελάτε …… πηγαίνετε να πάρετε. Ο μικρός Θανάσης  και Στάθης τρέχουν να πάρουν. Ο πατέρας με την μητέρα μιλάνε. Ο Θανάσης επιστρέφει κρατώντας ένα κουτάκι ποπ κορν.</w:t>
      </w:r>
    </w:p>
    <w:p w:rsidR="00BC30D4" w:rsidRPr="00FA5C76" w:rsidRDefault="00BC30D4" w:rsidP="00DB3B9E">
      <w:pPr>
        <w:pStyle w:val="ListParagraph"/>
        <w:rPr>
          <w:rFonts w:ascii="Times New Roman" w:hAnsi="Times New Roman"/>
          <w:sz w:val="24"/>
          <w:szCs w:val="24"/>
        </w:rPr>
      </w:pPr>
      <w:r w:rsidRPr="008B27B7">
        <w:rPr>
          <w:rFonts w:ascii="Times New Roman" w:hAnsi="Times New Roman"/>
          <w:sz w:val="24"/>
          <w:szCs w:val="24"/>
        </w:rPr>
        <w:t>Θανάσης: Μαμά ….. μαμά ….. ( τους δείχνει προς το ποπ κορν)</w:t>
      </w:r>
    </w:p>
    <w:p w:rsidR="00BC30D4" w:rsidRPr="00FA5C76" w:rsidRDefault="00BC30D4" w:rsidP="00DB3B9E">
      <w:pPr>
        <w:pStyle w:val="ListParagraph"/>
        <w:rPr>
          <w:rFonts w:ascii="Times New Roman" w:hAnsi="Times New Roman"/>
          <w:sz w:val="24"/>
          <w:szCs w:val="24"/>
        </w:rPr>
      </w:pPr>
    </w:p>
    <w:p w:rsidR="00BC30D4" w:rsidRPr="008B27B7" w:rsidRDefault="00BC30D4" w:rsidP="00F25BAB">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ΛΟΥΝΑ ΠΑΡΚ</w:t>
      </w:r>
    </w:p>
    <w:p w:rsidR="00BC30D4" w:rsidRPr="008B27B7" w:rsidRDefault="00BC30D4" w:rsidP="00F25BAB">
      <w:pPr>
        <w:pStyle w:val="ListParagraph"/>
        <w:rPr>
          <w:rFonts w:ascii="Times New Roman" w:hAnsi="Times New Roman"/>
          <w:sz w:val="24"/>
          <w:szCs w:val="24"/>
        </w:rPr>
      </w:pPr>
      <w:r w:rsidRPr="008B27B7">
        <w:rPr>
          <w:rFonts w:ascii="Times New Roman" w:hAnsi="Times New Roman"/>
          <w:sz w:val="24"/>
          <w:szCs w:val="24"/>
        </w:rPr>
        <w:t>Ο μοναχικός κύριος τρέχει γρήγορα κρατώντας τον μικρό Στάθη στα χέρια του. Το μικρό κλαίει. Δάκρυα τρέχουν από τα μάτια του μοναχικού άντρα.</w:t>
      </w:r>
    </w:p>
    <w:p w:rsidR="00BC30D4" w:rsidRPr="008B27B7" w:rsidRDefault="00BC30D4" w:rsidP="00F25BAB">
      <w:pPr>
        <w:pStyle w:val="ListParagraph"/>
        <w:ind w:left="1440"/>
        <w:jc w:val="center"/>
        <w:rPr>
          <w:rFonts w:ascii="Times New Roman" w:hAnsi="Times New Roman"/>
          <w:sz w:val="24"/>
          <w:szCs w:val="24"/>
        </w:rPr>
      </w:pPr>
    </w:p>
    <w:p w:rsidR="00BC30D4" w:rsidRPr="008B27B7" w:rsidRDefault="00BC30D4" w:rsidP="00F25BAB">
      <w:pPr>
        <w:pStyle w:val="ListParagraph"/>
        <w:ind w:left="1440"/>
        <w:jc w:val="center"/>
        <w:rPr>
          <w:rFonts w:ascii="Times New Roman" w:hAnsi="Times New Roman"/>
          <w:sz w:val="24"/>
          <w:szCs w:val="24"/>
        </w:rPr>
      </w:pPr>
      <w:r w:rsidRPr="008B27B7">
        <w:rPr>
          <w:rFonts w:ascii="Times New Roman" w:hAnsi="Times New Roman"/>
          <w:sz w:val="24"/>
          <w:szCs w:val="24"/>
        </w:rPr>
        <w:t>18 ΧΡΟΝΙΑ ΜΕΤΑ</w:t>
      </w:r>
    </w:p>
    <w:p w:rsidR="00BC30D4" w:rsidRPr="008B27B7" w:rsidRDefault="00BC30D4" w:rsidP="00F25BAB">
      <w:pPr>
        <w:pStyle w:val="ListParagraph"/>
        <w:ind w:left="1440"/>
        <w:jc w:val="center"/>
        <w:rPr>
          <w:rFonts w:ascii="Times New Roman" w:hAnsi="Times New Roman"/>
          <w:sz w:val="24"/>
          <w:szCs w:val="24"/>
        </w:rPr>
      </w:pPr>
    </w:p>
    <w:p w:rsidR="00BC30D4" w:rsidRPr="008B27B7" w:rsidRDefault="00BC30D4" w:rsidP="00F25BAB">
      <w:pPr>
        <w:pStyle w:val="ListParagraph"/>
        <w:numPr>
          <w:ilvl w:val="0"/>
          <w:numId w:val="1"/>
        </w:numPr>
        <w:rPr>
          <w:rFonts w:ascii="Times New Roman" w:hAnsi="Times New Roman"/>
          <w:sz w:val="24"/>
          <w:szCs w:val="24"/>
        </w:rPr>
      </w:pPr>
      <w:r w:rsidRPr="008B27B7">
        <w:rPr>
          <w:rFonts w:ascii="Times New Roman" w:hAnsi="Times New Roman"/>
          <w:sz w:val="24"/>
          <w:szCs w:val="24"/>
        </w:rPr>
        <w:t>ΜΕΡΑ/ ΕΞΩΤΕΡΙΚΟ/ ΚΑΦΕΤΕΡΙΑ. ΠΟΛΗ</w:t>
      </w:r>
    </w:p>
    <w:p w:rsidR="00BC30D4" w:rsidRPr="008B27B7" w:rsidRDefault="00BC30D4" w:rsidP="00F25BAB">
      <w:pPr>
        <w:pStyle w:val="ListParagraph"/>
        <w:rPr>
          <w:rFonts w:ascii="Times New Roman" w:hAnsi="Times New Roman"/>
          <w:sz w:val="24"/>
          <w:szCs w:val="24"/>
        </w:rPr>
      </w:pPr>
      <w:r w:rsidRPr="008B27B7">
        <w:rPr>
          <w:rFonts w:ascii="Times New Roman" w:hAnsi="Times New Roman"/>
          <w:sz w:val="24"/>
          <w:szCs w:val="24"/>
        </w:rPr>
        <w:t>ΜΑΡΙΑ: Θανάση να σου συστήσω τον Άγγελο.</w:t>
      </w:r>
    </w:p>
    <w:p w:rsidR="00BC30D4" w:rsidRPr="008B27B7" w:rsidRDefault="00BC30D4" w:rsidP="00F25BAB">
      <w:pPr>
        <w:pStyle w:val="ListParagraph"/>
        <w:rPr>
          <w:rFonts w:ascii="Times New Roman" w:hAnsi="Times New Roman"/>
          <w:sz w:val="24"/>
          <w:szCs w:val="24"/>
        </w:rPr>
      </w:pPr>
      <w:r w:rsidRPr="008B27B7">
        <w:rPr>
          <w:rFonts w:ascii="Times New Roman" w:hAnsi="Times New Roman"/>
          <w:sz w:val="24"/>
          <w:szCs w:val="24"/>
        </w:rPr>
        <w:t>ΘΑΝΑΣΗΣ: Χάρηκα.</w:t>
      </w:r>
    </w:p>
    <w:p w:rsidR="00BC30D4" w:rsidRPr="008B27B7" w:rsidRDefault="00BC30D4" w:rsidP="00F25BAB">
      <w:pPr>
        <w:pStyle w:val="ListParagraph"/>
        <w:rPr>
          <w:rFonts w:ascii="Times New Roman" w:hAnsi="Times New Roman"/>
          <w:sz w:val="24"/>
          <w:szCs w:val="24"/>
        </w:rPr>
      </w:pPr>
      <w:r w:rsidRPr="008B27B7">
        <w:rPr>
          <w:rFonts w:ascii="Times New Roman" w:hAnsi="Times New Roman"/>
          <w:sz w:val="24"/>
          <w:szCs w:val="24"/>
        </w:rPr>
        <w:t>ΑΓΓΕΛΟΣ – ΣΤΑΘΗΣ: Και εγώ.</w:t>
      </w:r>
    </w:p>
    <w:p w:rsidR="00BC30D4" w:rsidRPr="008B27B7" w:rsidRDefault="00BC30D4" w:rsidP="00F25BAB">
      <w:pPr>
        <w:pStyle w:val="ListParagraph"/>
        <w:rPr>
          <w:rFonts w:ascii="Times New Roman" w:hAnsi="Times New Roman"/>
          <w:sz w:val="24"/>
          <w:szCs w:val="24"/>
        </w:rPr>
      </w:pPr>
      <w:r w:rsidRPr="008B27B7">
        <w:rPr>
          <w:rFonts w:ascii="Times New Roman" w:hAnsi="Times New Roman"/>
          <w:sz w:val="24"/>
          <w:szCs w:val="24"/>
        </w:rPr>
        <w:t>ΘΑΝΑΣΗΣ: ( προσπαθώντας να βγάλει τα τσιγάρα του από το σακάκι του) φοιτητής;</w:t>
      </w:r>
    </w:p>
    <w:p w:rsidR="00BC30D4" w:rsidRDefault="00BC30D4" w:rsidP="00F25BAB">
      <w:pPr>
        <w:pStyle w:val="ListParagraph"/>
        <w:rPr>
          <w:rFonts w:ascii="Times New Roman" w:hAnsi="Times New Roman"/>
          <w:sz w:val="24"/>
          <w:szCs w:val="24"/>
          <w:lang w:val="en-US"/>
        </w:rPr>
      </w:pPr>
      <w:r w:rsidRPr="008B27B7">
        <w:rPr>
          <w:rFonts w:ascii="Times New Roman" w:hAnsi="Times New Roman"/>
          <w:sz w:val="24"/>
          <w:szCs w:val="24"/>
        </w:rPr>
        <w:t xml:space="preserve">ΑΓΓΕΛΟΣ – ΣΤΑΘΗΣ: Ναι …. Εσύ; ( αφήνει το κλειδί του αυτοκινήτου του στο τραπέζι. Αφήνει ένα μπρελόκ με τους μικρούς ήρωες στο τραπέζι) το πρόσωπο του Θανάση καρφώνεται στο μπρελόκ. </w:t>
      </w:r>
      <w:r w:rsidRPr="008B27B7">
        <w:rPr>
          <w:rFonts w:ascii="Times New Roman" w:hAnsi="Times New Roman"/>
          <w:sz w:val="24"/>
          <w:szCs w:val="24"/>
          <w:lang w:val="en-US"/>
        </w:rPr>
        <w:t>Flash Back.</w:t>
      </w:r>
      <w:r w:rsidRPr="008B27B7">
        <w:rPr>
          <w:rFonts w:ascii="Times New Roman" w:hAnsi="Times New Roman"/>
          <w:sz w:val="24"/>
          <w:szCs w:val="24"/>
        </w:rPr>
        <w:t xml:space="preserve"> Σε σκηνή της απαγωγής.</w:t>
      </w:r>
    </w:p>
    <w:p w:rsidR="00BC30D4" w:rsidRPr="008B27B7" w:rsidRDefault="00BC30D4" w:rsidP="00F25BAB">
      <w:pPr>
        <w:pStyle w:val="ListParagraph"/>
        <w:rPr>
          <w:rFonts w:ascii="Times New Roman" w:hAnsi="Times New Roman"/>
          <w:sz w:val="24"/>
          <w:szCs w:val="24"/>
          <w:lang w:val="en-US"/>
        </w:rPr>
      </w:pPr>
    </w:p>
    <w:p w:rsidR="00BC30D4" w:rsidRPr="008B27B7" w:rsidRDefault="00BC30D4" w:rsidP="00A25627">
      <w:pPr>
        <w:pStyle w:val="ListParagraph"/>
        <w:numPr>
          <w:ilvl w:val="0"/>
          <w:numId w:val="1"/>
        </w:numPr>
        <w:rPr>
          <w:rFonts w:ascii="Times New Roman" w:hAnsi="Times New Roman"/>
          <w:sz w:val="24"/>
          <w:szCs w:val="24"/>
        </w:rPr>
      </w:pPr>
      <w:r w:rsidRPr="008B27B7">
        <w:rPr>
          <w:rFonts w:ascii="Times New Roman" w:hAnsi="Times New Roman"/>
          <w:sz w:val="24"/>
          <w:szCs w:val="24"/>
        </w:rPr>
        <w:t>ΒΡΑΔΥ/ ΕΞΩΤΕΡΙΚΟ/ ΠΑΡΑΛΙΑ</w:t>
      </w:r>
    </w:p>
    <w:p w:rsidR="00BC30D4" w:rsidRPr="008B27B7" w:rsidRDefault="00BC30D4" w:rsidP="00A25627">
      <w:pPr>
        <w:pStyle w:val="ListParagraph"/>
        <w:rPr>
          <w:rFonts w:ascii="Times New Roman" w:hAnsi="Times New Roman"/>
          <w:sz w:val="24"/>
          <w:szCs w:val="24"/>
        </w:rPr>
      </w:pPr>
      <w:r w:rsidRPr="008B27B7">
        <w:rPr>
          <w:rFonts w:ascii="Times New Roman" w:hAnsi="Times New Roman"/>
          <w:sz w:val="24"/>
          <w:szCs w:val="24"/>
        </w:rPr>
        <w:t>Πάνω στην μηχανή ενός αυτοκινήτου κάθονται κοιτάζοντας την θάλασσα ο Θανάσης και ο Άγγελος – Στάθης.</w:t>
      </w:r>
    </w:p>
    <w:p w:rsidR="00BC30D4" w:rsidRPr="008B27B7" w:rsidRDefault="00BC30D4" w:rsidP="00A25627">
      <w:pPr>
        <w:pStyle w:val="ListParagraph"/>
        <w:rPr>
          <w:rFonts w:ascii="Times New Roman" w:hAnsi="Times New Roman"/>
          <w:sz w:val="24"/>
          <w:szCs w:val="24"/>
        </w:rPr>
      </w:pPr>
      <w:r w:rsidRPr="008B27B7">
        <w:rPr>
          <w:rFonts w:ascii="Times New Roman" w:hAnsi="Times New Roman"/>
          <w:sz w:val="24"/>
          <w:szCs w:val="24"/>
        </w:rPr>
        <w:t>ΘΑΝΑΣΗΣ: Πες μου κάτι σε παρακαλώ.</w:t>
      </w:r>
    </w:p>
    <w:p w:rsidR="00BC30D4" w:rsidRPr="008B27B7" w:rsidRDefault="00BC30D4" w:rsidP="00A25627">
      <w:pPr>
        <w:pStyle w:val="ListParagraph"/>
        <w:rPr>
          <w:rFonts w:ascii="Times New Roman" w:hAnsi="Times New Roman"/>
          <w:sz w:val="24"/>
          <w:szCs w:val="24"/>
        </w:rPr>
      </w:pPr>
      <w:r w:rsidRPr="008B27B7">
        <w:rPr>
          <w:rFonts w:ascii="Times New Roman" w:hAnsi="Times New Roman"/>
          <w:sz w:val="24"/>
          <w:szCs w:val="24"/>
        </w:rPr>
        <w:t>ΑΓΓΕΛΟΣ – ΣΤΑΘΗΣ: Τι να σου πω ….</w:t>
      </w:r>
    </w:p>
    <w:p w:rsidR="00BC30D4" w:rsidRPr="008B27B7" w:rsidRDefault="00BC30D4" w:rsidP="00A25627">
      <w:pPr>
        <w:pStyle w:val="ListParagraph"/>
        <w:rPr>
          <w:rFonts w:ascii="Times New Roman" w:hAnsi="Times New Roman"/>
          <w:sz w:val="24"/>
          <w:szCs w:val="24"/>
        </w:rPr>
      </w:pPr>
      <w:r w:rsidRPr="008B27B7">
        <w:rPr>
          <w:rFonts w:ascii="Times New Roman" w:hAnsi="Times New Roman"/>
          <w:sz w:val="24"/>
          <w:szCs w:val="24"/>
        </w:rPr>
        <w:t>ΘΑΝΑΣΗΣ: Θα θέλουν να σε δουν …..</w:t>
      </w:r>
    </w:p>
    <w:p w:rsidR="00BC30D4" w:rsidRPr="00FA5C76" w:rsidRDefault="00BC30D4" w:rsidP="00A25627">
      <w:pPr>
        <w:pStyle w:val="ListParagraph"/>
        <w:rPr>
          <w:rFonts w:ascii="Times New Roman" w:hAnsi="Times New Roman"/>
          <w:sz w:val="24"/>
          <w:szCs w:val="24"/>
        </w:rPr>
      </w:pPr>
      <w:r w:rsidRPr="008B27B7">
        <w:rPr>
          <w:rFonts w:ascii="Times New Roman" w:hAnsi="Times New Roman"/>
          <w:sz w:val="24"/>
          <w:szCs w:val="24"/>
        </w:rPr>
        <w:t>ΑΓΓΕΛΟΣ – ΣΤΑΘΗΣ: Θεέ μου …… ( δάκρυα τρέχουν από τα μάτια του )</w:t>
      </w:r>
    </w:p>
    <w:p w:rsidR="00BC30D4" w:rsidRPr="00FA5C76" w:rsidRDefault="00BC30D4" w:rsidP="00A25627">
      <w:pPr>
        <w:pStyle w:val="ListParagraph"/>
        <w:rPr>
          <w:rFonts w:ascii="Times New Roman" w:hAnsi="Times New Roman"/>
          <w:sz w:val="24"/>
          <w:szCs w:val="24"/>
        </w:rPr>
      </w:pPr>
    </w:p>
    <w:p w:rsidR="00BC30D4" w:rsidRPr="00FA5C76" w:rsidRDefault="00BC30D4" w:rsidP="00A25627">
      <w:pPr>
        <w:pStyle w:val="ListParagraph"/>
        <w:rPr>
          <w:rFonts w:ascii="Times New Roman" w:hAnsi="Times New Roman"/>
          <w:sz w:val="24"/>
          <w:szCs w:val="24"/>
        </w:rPr>
      </w:pPr>
    </w:p>
    <w:p w:rsidR="00BC30D4" w:rsidRPr="00FA5C76" w:rsidRDefault="00BC30D4" w:rsidP="00A25627">
      <w:pPr>
        <w:pStyle w:val="ListParagraph"/>
        <w:rPr>
          <w:rFonts w:ascii="Times New Roman" w:hAnsi="Times New Roman"/>
          <w:sz w:val="24"/>
          <w:szCs w:val="24"/>
        </w:rPr>
      </w:pPr>
    </w:p>
    <w:p w:rsidR="00BC30D4" w:rsidRPr="008B27B7" w:rsidRDefault="00BC30D4" w:rsidP="00A25627">
      <w:pPr>
        <w:pStyle w:val="ListParagraph"/>
        <w:numPr>
          <w:ilvl w:val="0"/>
          <w:numId w:val="1"/>
        </w:numPr>
        <w:rPr>
          <w:rFonts w:ascii="Times New Roman" w:hAnsi="Times New Roman"/>
          <w:sz w:val="24"/>
          <w:szCs w:val="24"/>
        </w:rPr>
      </w:pPr>
      <w:r w:rsidRPr="008B27B7">
        <w:rPr>
          <w:rFonts w:ascii="Times New Roman" w:hAnsi="Times New Roman"/>
          <w:sz w:val="24"/>
          <w:szCs w:val="24"/>
        </w:rPr>
        <w:t>ΕΣΩΤΕΡΙΚΟ/ ΒΡΑΔΥ/ ΣΠΙΤΙ Μοναχικού άντρα</w:t>
      </w:r>
    </w:p>
    <w:p w:rsidR="00BC30D4" w:rsidRPr="00FA5C76" w:rsidRDefault="00BC30D4" w:rsidP="00A25627">
      <w:pPr>
        <w:pStyle w:val="ListParagraph"/>
        <w:rPr>
          <w:rFonts w:ascii="Times New Roman" w:hAnsi="Times New Roman"/>
          <w:sz w:val="24"/>
          <w:szCs w:val="24"/>
        </w:rPr>
      </w:pPr>
      <w:r w:rsidRPr="008B27B7">
        <w:rPr>
          <w:rFonts w:ascii="Times New Roman" w:hAnsi="Times New Roman"/>
          <w:sz w:val="24"/>
          <w:szCs w:val="24"/>
        </w:rPr>
        <w:t>Ο Μοναχικός άντρας με δάκρυα στα μάτια διαβάζει ένα σημείωμα πάνω στο τζάμι του μπάνιου. Από τον Άγγελο – Στάθη. Με δυνατή γροθιά σπάει το τζάμι απέναντι του ενώ δάκρυα τρέχουν από το πρόσωπο του.</w:t>
      </w:r>
    </w:p>
    <w:p w:rsidR="00BC30D4" w:rsidRPr="00FA5C76" w:rsidRDefault="00BC30D4" w:rsidP="00A25627">
      <w:pPr>
        <w:pStyle w:val="ListParagraph"/>
        <w:rPr>
          <w:rFonts w:ascii="Times New Roman" w:hAnsi="Times New Roman"/>
          <w:sz w:val="24"/>
          <w:szCs w:val="24"/>
        </w:rPr>
      </w:pPr>
    </w:p>
    <w:p w:rsidR="00BC30D4" w:rsidRPr="008B27B7" w:rsidRDefault="00BC30D4" w:rsidP="00A25627">
      <w:pPr>
        <w:pStyle w:val="ListParagraph"/>
        <w:numPr>
          <w:ilvl w:val="0"/>
          <w:numId w:val="1"/>
        </w:numPr>
        <w:rPr>
          <w:rFonts w:ascii="Times New Roman" w:hAnsi="Times New Roman"/>
          <w:sz w:val="24"/>
          <w:szCs w:val="24"/>
        </w:rPr>
      </w:pPr>
      <w:r w:rsidRPr="008B27B7">
        <w:rPr>
          <w:rFonts w:ascii="Times New Roman" w:hAnsi="Times New Roman"/>
          <w:sz w:val="24"/>
          <w:szCs w:val="24"/>
        </w:rPr>
        <w:t>ΕΣΩΤΕΡΙΚΟ/ ΒΡΑΔΥ/ ΣΠΙΤΙ Οικογένειας Θανάση</w:t>
      </w:r>
    </w:p>
    <w:p w:rsidR="00BC30D4" w:rsidRPr="008B27B7" w:rsidRDefault="00BC30D4" w:rsidP="00A25627">
      <w:pPr>
        <w:pStyle w:val="ListParagraph"/>
        <w:rPr>
          <w:rFonts w:ascii="Times New Roman" w:hAnsi="Times New Roman"/>
          <w:sz w:val="24"/>
          <w:szCs w:val="24"/>
        </w:rPr>
      </w:pPr>
      <w:r w:rsidRPr="008B27B7">
        <w:rPr>
          <w:rFonts w:ascii="Times New Roman" w:hAnsi="Times New Roman"/>
          <w:sz w:val="24"/>
          <w:szCs w:val="24"/>
        </w:rPr>
        <w:t>Ο πατέρας και η μητέρα στην είσοδο του σπιτιού. Δύο μορφές, του Θανάση και του Στάθη προχωρούν προς τους δύο γονείς.</w:t>
      </w:r>
    </w:p>
    <w:p w:rsidR="00BC30D4" w:rsidRPr="008B27B7" w:rsidRDefault="00BC30D4" w:rsidP="002C16E0">
      <w:pPr>
        <w:pStyle w:val="ListParagraph"/>
        <w:rPr>
          <w:rFonts w:ascii="Times New Roman" w:hAnsi="Times New Roman"/>
          <w:sz w:val="24"/>
          <w:szCs w:val="24"/>
        </w:rPr>
      </w:pPr>
      <w:r w:rsidRPr="008B27B7">
        <w:rPr>
          <w:rFonts w:ascii="Times New Roman" w:hAnsi="Times New Roman"/>
          <w:sz w:val="24"/>
          <w:szCs w:val="24"/>
        </w:rPr>
        <w:t>ΘΑΝΑΣΗΣ: …. Από εδώ ο ……</w:t>
      </w:r>
      <w:r>
        <w:rPr>
          <w:rFonts w:ascii="Times New Roman" w:hAnsi="Times New Roman"/>
          <w:sz w:val="24"/>
          <w:szCs w:val="24"/>
        </w:rPr>
        <w:t>. ( κοιτάζει τον Άγγελο – Στάθη</w:t>
      </w:r>
      <w:r w:rsidRPr="004A6F33">
        <w:rPr>
          <w:rFonts w:ascii="Times New Roman" w:hAnsi="Times New Roman"/>
          <w:sz w:val="24"/>
          <w:szCs w:val="24"/>
        </w:rPr>
        <w:t xml:space="preserve">. </w:t>
      </w:r>
      <w:r w:rsidRPr="008B27B7">
        <w:rPr>
          <w:rFonts w:ascii="Times New Roman" w:hAnsi="Times New Roman"/>
          <w:sz w:val="24"/>
          <w:szCs w:val="24"/>
        </w:rPr>
        <w:t>Ο Άγγελος – Στάθης κοιτάζει μια τον Θανάση και μια τους δύο γονείς. Δάκρυα τρέχουν από τα μάτια του)</w:t>
      </w:r>
    </w:p>
    <w:p w:rsidR="00BC30D4" w:rsidRPr="00FA5C76" w:rsidRDefault="00BC30D4" w:rsidP="002C16E0">
      <w:pPr>
        <w:pStyle w:val="ListParagraph"/>
        <w:rPr>
          <w:rFonts w:ascii="Times New Roman" w:hAnsi="Times New Roman"/>
          <w:sz w:val="24"/>
          <w:szCs w:val="24"/>
        </w:rPr>
      </w:pPr>
      <w:r w:rsidRPr="008B27B7">
        <w:rPr>
          <w:rFonts w:ascii="Times New Roman" w:hAnsi="Times New Roman"/>
          <w:sz w:val="24"/>
          <w:szCs w:val="24"/>
        </w:rPr>
        <w:t>ΜΗΤΕΡΑ: ( ανοίγει την αγκαλιά της )  ….. γιε μου ……  ( η οικογένεια αγκαλιάζει σφικτά τον Άγγελο – Στάθη )</w:t>
      </w:r>
    </w:p>
    <w:p w:rsidR="00BC30D4" w:rsidRPr="00FA5C76" w:rsidRDefault="00BC30D4" w:rsidP="002C16E0">
      <w:pPr>
        <w:pStyle w:val="ListParagraph"/>
        <w:rPr>
          <w:rFonts w:ascii="Times New Roman" w:hAnsi="Times New Roman"/>
          <w:sz w:val="24"/>
          <w:szCs w:val="24"/>
        </w:rPr>
      </w:pPr>
    </w:p>
    <w:p w:rsidR="00BC30D4" w:rsidRPr="008B27B7" w:rsidRDefault="00BC30D4" w:rsidP="002C16E0">
      <w:pPr>
        <w:pStyle w:val="ListParagraph"/>
        <w:numPr>
          <w:ilvl w:val="0"/>
          <w:numId w:val="1"/>
        </w:numPr>
        <w:rPr>
          <w:rFonts w:ascii="Times New Roman" w:hAnsi="Times New Roman"/>
          <w:sz w:val="24"/>
          <w:szCs w:val="24"/>
        </w:rPr>
      </w:pPr>
      <w:r w:rsidRPr="008B27B7">
        <w:rPr>
          <w:rFonts w:ascii="Times New Roman" w:hAnsi="Times New Roman"/>
          <w:sz w:val="24"/>
          <w:szCs w:val="24"/>
        </w:rPr>
        <w:t>ΕΣΩΤΕΡΙΚΟ/ ΒΡΑΔΥ/ ΣΠΙΤΙ Μοναχικού άντρα</w:t>
      </w:r>
    </w:p>
    <w:p w:rsidR="00BC30D4" w:rsidRPr="004A6F33" w:rsidRDefault="00BC30D4" w:rsidP="002C16E0">
      <w:pPr>
        <w:pStyle w:val="ListParagraph"/>
        <w:rPr>
          <w:rFonts w:ascii="Times New Roman" w:hAnsi="Times New Roman"/>
          <w:sz w:val="24"/>
          <w:szCs w:val="24"/>
        </w:rPr>
      </w:pPr>
      <w:r w:rsidRPr="008B27B7">
        <w:rPr>
          <w:rFonts w:ascii="Times New Roman" w:hAnsi="Times New Roman"/>
          <w:sz w:val="24"/>
          <w:szCs w:val="24"/>
        </w:rPr>
        <w:t>Βλέπουμε τον μοναχ</w:t>
      </w:r>
      <w:r>
        <w:rPr>
          <w:rFonts w:ascii="Times New Roman" w:hAnsi="Times New Roman"/>
          <w:sz w:val="24"/>
          <w:szCs w:val="24"/>
        </w:rPr>
        <w:t xml:space="preserve">ικό άντρα πεσμένο στο πάτωμα με ένα όπλο δίπλα του. Έχει αυτοκτονήσει. </w:t>
      </w:r>
      <w:r w:rsidRPr="008B27B7">
        <w:rPr>
          <w:rFonts w:ascii="Times New Roman" w:hAnsi="Times New Roman"/>
          <w:sz w:val="24"/>
          <w:szCs w:val="24"/>
        </w:rPr>
        <w:t>Αίματα παντού. Φύλλα εφημερίδες για την απαγωγή ενός 3χρ αγοριού αυτά με την μορφή του μικρού Στάθη. Φωτογραφίες ακόμη του μοναχικού άντρα αγκ</w:t>
      </w:r>
      <w:r>
        <w:rPr>
          <w:rFonts w:ascii="Times New Roman" w:hAnsi="Times New Roman"/>
          <w:sz w:val="24"/>
          <w:szCs w:val="24"/>
        </w:rPr>
        <w:t>αλιά μαζί με τον μικρό Στάθη και του δικού του νεκρού παιδιού. Τ</w:t>
      </w:r>
      <w:r w:rsidRPr="008B27B7">
        <w:rPr>
          <w:rFonts w:ascii="Times New Roman" w:hAnsi="Times New Roman"/>
          <w:sz w:val="24"/>
          <w:szCs w:val="24"/>
        </w:rPr>
        <w:t>α παιδιά της ζωής του.</w:t>
      </w:r>
    </w:p>
    <w:p w:rsidR="00BC30D4" w:rsidRPr="004A6F33" w:rsidRDefault="00BC30D4" w:rsidP="002C16E0">
      <w:pPr>
        <w:pStyle w:val="ListParagraph"/>
        <w:rPr>
          <w:rFonts w:ascii="Times New Roman" w:hAnsi="Times New Roman"/>
          <w:sz w:val="24"/>
          <w:szCs w:val="24"/>
        </w:rPr>
      </w:pPr>
    </w:p>
    <w:p w:rsidR="00BC30D4" w:rsidRPr="008B27B7" w:rsidRDefault="00BC30D4" w:rsidP="002C16E0">
      <w:pPr>
        <w:pStyle w:val="ListParagraph"/>
        <w:numPr>
          <w:ilvl w:val="0"/>
          <w:numId w:val="1"/>
        </w:numPr>
        <w:rPr>
          <w:rFonts w:ascii="Times New Roman" w:hAnsi="Times New Roman"/>
          <w:sz w:val="24"/>
          <w:szCs w:val="24"/>
        </w:rPr>
      </w:pPr>
      <w:r w:rsidRPr="008B27B7">
        <w:rPr>
          <w:rFonts w:ascii="Times New Roman" w:hAnsi="Times New Roman"/>
          <w:sz w:val="24"/>
          <w:szCs w:val="24"/>
        </w:rPr>
        <w:t>ΕΣΩΤΕΡΙΚΟ/ ΜΕΡΑ/ ΣΠΙΤΙ ΠΑΤΕΡΑ- ΜΗΤΕΡΑΣ</w:t>
      </w:r>
    </w:p>
    <w:p w:rsidR="00BC30D4" w:rsidRPr="008B27B7" w:rsidRDefault="00BC30D4" w:rsidP="002C16E0">
      <w:pPr>
        <w:pStyle w:val="ListParagraph"/>
        <w:rPr>
          <w:rFonts w:ascii="Times New Roman" w:hAnsi="Times New Roman"/>
          <w:sz w:val="24"/>
          <w:szCs w:val="24"/>
        </w:rPr>
      </w:pPr>
      <w:r w:rsidRPr="008B27B7">
        <w:rPr>
          <w:rFonts w:ascii="Times New Roman" w:hAnsi="Times New Roman"/>
          <w:sz w:val="24"/>
          <w:szCs w:val="24"/>
        </w:rPr>
        <w:t>( Πατέρας – Μητέρα αγκαλιασμένοι παρακολουθούν δελτίο ειδήσεων που δείχνει εικόνες )</w:t>
      </w:r>
    </w:p>
    <w:p w:rsidR="00BC30D4" w:rsidRPr="008B27B7" w:rsidRDefault="00BC30D4" w:rsidP="002C16E0">
      <w:pPr>
        <w:pStyle w:val="ListParagraph"/>
        <w:rPr>
          <w:rFonts w:ascii="Times New Roman" w:hAnsi="Times New Roman"/>
          <w:sz w:val="24"/>
          <w:szCs w:val="24"/>
        </w:rPr>
      </w:pPr>
      <w:r w:rsidRPr="008B27B7">
        <w:rPr>
          <w:rFonts w:ascii="Times New Roman" w:hAnsi="Times New Roman"/>
          <w:sz w:val="24"/>
          <w:szCs w:val="24"/>
        </w:rPr>
        <w:t xml:space="preserve">ΕΚΦΩΝΗΤΉΣ: Βρέθηκε χτες το βράδυ πυροβολημένος ο δράστης </w:t>
      </w:r>
      <w:r>
        <w:rPr>
          <w:rFonts w:ascii="Times New Roman" w:hAnsi="Times New Roman"/>
          <w:sz w:val="24"/>
          <w:szCs w:val="24"/>
        </w:rPr>
        <w:t>της απαγωγής του μικρού Στάθη. Μια απαγωγή</w:t>
      </w:r>
      <w:r w:rsidRPr="008B27B7">
        <w:rPr>
          <w:rFonts w:ascii="Times New Roman" w:hAnsi="Times New Roman"/>
          <w:sz w:val="24"/>
          <w:szCs w:val="24"/>
        </w:rPr>
        <w:t xml:space="preserve"> που έγινε πριν 18 χρόνια…. </w:t>
      </w:r>
      <w:r>
        <w:rPr>
          <w:rFonts w:ascii="Times New Roman" w:hAnsi="Times New Roman"/>
          <w:sz w:val="24"/>
          <w:szCs w:val="24"/>
        </w:rPr>
        <w:t xml:space="preserve">         </w:t>
      </w:r>
      <w:r w:rsidRPr="008B27B7">
        <w:rPr>
          <w:rFonts w:ascii="Times New Roman" w:hAnsi="Times New Roman"/>
          <w:sz w:val="24"/>
          <w:szCs w:val="24"/>
        </w:rPr>
        <w:t>( ο Στάθης – Άγγελος όρθιος πίσω από τον πατέρα – μητέρα παρακολουθεί της ειδήσεις)</w:t>
      </w:r>
    </w:p>
    <w:p w:rsidR="00BC30D4" w:rsidRDefault="00BC30D4" w:rsidP="002C16E0">
      <w:pPr>
        <w:pStyle w:val="ListParagraph"/>
        <w:rPr>
          <w:rFonts w:ascii="Times New Roman" w:hAnsi="Times New Roman"/>
          <w:sz w:val="24"/>
          <w:szCs w:val="24"/>
          <w:lang w:val="en-US"/>
        </w:rPr>
      </w:pPr>
      <w:r w:rsidRPr="008B27B7">
        <w:rPr>
          <w:rFonts w:ascii="Times New Roman" w:hAnsi="Times New Roman"/>
          <w:sz w:val="24"/>
          <w:szCs w:val="24"/>
        </w:rPr>
        <w:t>……. Ο φερόμενος δράστης Μιχάλης Θεοδοσίου αυτοκτόνησε μετά την αποκάλυψη του εγκλήματος του …. ( Δάκρυα τρέχουν από τα μάτια του Άγγελου – Στάθη)</w:t>
      </w:r>
    </w:p>
    <w:p w:rsidR="00BC30D4" w:rsidRPr="008B27B7" w:rsidRDefault="00BC30D4" w:rsidP="002C16E0">
      <w:pPr>
        <w:pStyle w:val="ListParagraph"/>
        <w:rPr>
          <w:rFonts w:ascii="Times New Roman" w:hAnsi="Times New Roman"/>
          <w:sz w:val="24"/>
          <w:szCs w:val="24"/>
          <w:lang w:val="en-US"/>
        </w:rPr>
      </w:pPr>
    </w:p>
    <w:p w:rsidR="00BC30D4" w:rsidRPr="008B27B7" w:rsidRDefault="00BC30D4" w:rsidP="00F17FAD">
      <w:pPr>
        <w:pStyle w:val="ListParagraph"/>
        <w:numPr>
          <w:ilvl w:val="0"/>
          <w:numId w:val="1"/>
        </w:numPr>
        <w:rPr>
          <w:rFonts w:ascii="Times New Roman" w:hAnsi="Times New Roman"/>
          <w:sz w:val="24"/>
          <w:szCs w:val="24"/>
        </w:rPr>
      </w:pPr>
      <w:r w:rsidRPr="008B27B7">
        <w:rPr>
          <w:rFonts w:ascii="Times New Roman" w:hAnsi="Times New Roman"/>
          <w:sz w:val="24"/>
          <w:szCs w:val="24"/>
        </w:rPr>
        <w:t xml:space="preserve">ΕΞΩΤΕΡΙΚΟ/ ΜΕΡΑ/ ΝΕΚΡΟΤΑΦΕΙΟ/ ΤΑΦΟΣ </w:t>
      </w:r>
    </w:p>
    <w:p w:rsidR="00BC30D4" w:rsidRPr="008B27B7" w:rsidRDefault="00BC30D4" w:rsidP="00F17FAD">
      <w:pPr>
        <w:pStyle w:val="ListParagraph"/>
        <w:jc w:val="center"/>
        <w:rPr>
          <w:rFonts w:ascii="Times New Roman" w:hAnsi="Times New Roman"/>
          <w:sz w:val="24"/>
          <w:szCs w:val="24"/>
        </w:rPr>
      </w:pPr>
      <w:r w:rsidRPr="008B27B7">
        <w:rPr>
          <w:rFonts w:ascii="Times New Roman" w:hAnsi="Times New Roman"/>
          <w:sz w:val="24"/>
          <w:szCs w:val="24"/>
        </w:rPr>
        <w:t>Στάθης Αγγελίδης</w:t>
      </w:r>
    </w:p>
    <w:p w:rsidR="00BC30D4" w:rsidRPr="00FA5C76" w:rsidRDefault="00BC30D4" w:rsidP="00F17FAD">
      <w:pPr>
        <w:pStyle w:val="ListParagraph"/>
        <w:rPr>
          <w:rFonts w:ascii="Times New Roman" w:hAnsi="Times New Roman"/>
          <w:sz w:val="24"/>
          <w:szCs w:val="24"/>
        </w:rPr>
      </w:pPr>
      <w:r w:rsidRPr="008B27B7">
        <w:rPr>
          <w:rFonts w:ascii="Times New Roman" w:hAnsi="Times New Roman"/>
          <w:sz w:val="24"/>
          <w:szCs w:val="24"/>
        </w:rPr>
        <w:t>Ο Άγγελος – Στάθης αφήνει λίγα λουλούδια στο τάφο του απαγωγέα του ….</w:t>
      </w:r>
    </w:p>
    <w:p w:rsidR="00BC30D4" w:rsidRPr="00FA5C76" w:rsidRDefault="00BC30D4" w:rsidP="00F17FAD">
      <w:pPr>
        <w:pStyle w:val="ListParagraph"/>
        <w:rPr>
          <w:rFonts w:ascii="Times New Roman" w:hAnsi="Times New Roman"/>
          <w:sz w:val="24"/>
          <w:szCs w:val="24"/>
        </w:rPr>
      </w:pPr>
    </w:p>
    <w:p w:rsidR="00BC30D4" w:rsidRPr="008B27B7" w:rsidRDefault="00BC30D4" w:rsidP="008B27B7">
      <w:pPr>
        <w:pStyle w:val="ListParagraph"/>
        <w:numPr>
          <w:ilvl w:val="0"/>
          <w:numId w:val="1"/>
        </w:numPr>
        <w:rPr>
          <w:rFonts w:ascii="Times New Roman" w:hAnsi="Times New Roman"/>
          <w:sz w:val="24"/>
          <w:szCs w:val="24"/>
        </w:rPr>
      </w:pPr>
      <w:r w:rsidRPr="008B27B7">
        <w:rPr>
          <w:rFonts w:ascii="Times New Roman" w:hAnsi="Times New Roman"/>
          <w:sz w:val="24"/>
          <w:szCs w:val="24"/>
        </w:rPr>
        <w:t xml:space="preserve"> </w:t>
      </w:r>
      <w:r w:rsidRPr="008B27B7">
        <w:rPr>
          <w:rFonts w:ascii="Times New Roman" w:hAnsi="Times New Roman"/>
          <w:sz w:val="24"/>
          <w:szCs w:val="24"/>
          <w:lang w:val="en-US"/>
        </w:rPr>
        <w:t>Fade</w:t>
      </w:r>
      <w:r w:rsidRPr="008B27B7">
        <w:rPr>
          <w:rFonts w:ascii="Times New Roman" w:hAnsi="Times New Roman"/>
          <w:sz w:val="24"/>
          <w:szCs w:val="24"/>
        </w:rPr>
        <w:t xml:space="preserve"> </w:t>
      </w:r>
      <w:bookmarkStart w:id="0" w:name="_GoBack"/>
      <w:bookmarkEnd w:id="0"/>
      <w:r w:rsidRPr="008B27B7">
        <w:rPr>
          <w:rFonts w:ascii="Times New Roman" w:hAnsi="Times New Roman"/>
          <w:sz w:val="24"/>
          <w:szCs w:val="24"/>
          <w:lang w:val="en-US"/>
        </w:rPr>
        <w:t>out</w:t>
      </w:r>
      <w:r w:rsidRPr="008B27B7">
        <w:rPr>
          <w:rFonts w:ascii="Times New Roman" w:hAnsi="Times New Roman"/>
          <w:sz w:val="24"/>
          <w:szCs w:val="24"/>
        </w:rPr>
        <w:t xml:space="preserve">  -----  σκηνή παραδείσου ------ ο μοναχικός άντρας περπατά αγκαλιά με τον μικρό του γιο – δίπλα του η γυναίκα του</w:t>
      </w:r>
    </w:p>
    <w:p w:rsidR="00BC30D4" w:rsidRPr="008B27B7" w:rsidRDefault="00BC30D4" w:rsidP="008B27B7">
      <w:pPr>
        <w:pStyle w:val="ListParagraph"/>
        <w:rPr>
          <w:rFonts w:ascii="Times New Roman" w:hAnsi="Times New Roman"/>
          <w:sz w:val="24"/>
          <w:szCs w:val="24"/>
        </w:rPr>
      </w:pPr>
    </w:p>
    <w:p w:rsidR="00BC30D4" w:rsidRPr="008B27B7" w:rsidRDefault="00BC30D4" w:rsidP="00F17FAD">
      <w:pPr>
        <w:pStyle w:val="ListParagraph"/>
        <w:numPr>
          <w:ilvl w:val="0"/>
          <w:numId w:val="1"/>
        </w:numPr>
        <w:rPr>
          <w:rFonts w:ascii="Times New Roman" w:hAnsi="Times New Roman"/>
          <w:sz w:val="24"/>
          <w:szCs w:val="24"/>
        </w:rPr>
      </w:pPr>
      <w:r w:rsidRPr="008B27B7">
        <w:rPr>
          <w:rFonts w:ascii="Times New Roman" w:hAnsi="Times New Roman"/>
          <w:sz w:val="24"/>
          <w:szCs w:val="24"/>
        </w:rPr>
        <w:t xml:space="preserve">Βήματα του Άγγελου – Στάθη φεύγοντας από το νεκροταφείο. Ανάβει τσιγάρο. </w:t>
      </w:r>
    </w:p>
    <w:sectPr w:rsidR="00BC30D4" w:rsidRPr="008B27B7" w:rsidSect="007D1E0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56113"/>
    <w:multiLevelType w:val="hybridMultilevel"/>
    <w:tmpl w:val="948E937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D3D"/>
    <w:rsid w:val="0010030B"/>
    <w:rsid w:val="001E4D3D"/>
    <w:rsid w:val="002C16E0"/>
    <w:rsid w:val="003651CE"/>
    <w:rsid w:val="0038689D"/>
    <w:rsid w:val="004A6F33"/>
    <w:rsid w:val="007D1E0E"/>
    <w:rsid w:val="008726EE"/>
    <w:rsid w:val="008B27B7"/>
    <w:rsid w:val="00A25627"/>
    <w:rsid w:val="00BC30D4"/>
    <w:rsid w:val="00D4711F"/>
    <w:rsid w:val="00DB3B9E"/>
    <w:rsid w:val="00DF70E2"/>
    <w:rsid w:val="00E274D0"/>
    <w:rsid w:val="00E667FC"/>
    <w:rsid w:val="00ED3426"/>
    <w:rsid w:val="00F17FAD"/>
    <w:rsid w:val="00F25BAB"/>
    <w:rsid w:val="00FA5C7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7F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471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786</TotalTime>
  <Pages>6</Pages>
  <Words>963</Words>
  <Characters>5204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User</cp:lastModifiedBy>
  <cp:revision>5</cp:revision>
  <dcterms:created xsi:type="dcterms:W3CDTF">2012-05-25T16:37:00Z</dcterms:created>
  <dcterms:modified xsi:type="dcterms:W3CDTF">2012-05-29T17:57:00Z</dcterms:modified>
</cp:coreProperties>
</file>